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BE" w:rsidRDefault="00F72694" w:rsidP="00441C64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b/>
          <w:noProof/>
          <w:sz w:val="28"/>
          <w:szCs w:val="28"/>
          <w:u w:val="single"/>
        </w:rPr>
      </w:pPr>
      <w:r>
        <w:rPr>
          <w:rFonts w:ascii="Arial Narrow" w:hAnsi="Arial Narrow"/>
          <w:b/>
          <w:noProof/>
          <w:sz w:val="28"/>
          <w:szCs w:val="28"/>
          <w:u w:val="single"/>
        </w:rPr>
        <w:t>Educación</w:t>
      </w:r>
      <w:r w:rsidR="00530C7D" w:rsidRPr="00530C7D">
        <w:rPr>
          <w:rFonts w:ascii="Arial Narrow" w:hAnsi="Arial Narrow"/>
          <w:b/>
          <w:noProof/>
          <w:sz w:val="28"/>
          <w:szCs w:val="28"/>
          <w:u w:val="single"/>
        </w:rPr>
        <w:t xml:space="preserve"> </w:t>
      </w:r>
      <w:r w:rsidR="00530C7D">
        <w:rPr>
          <w:rFonts w:ascii="Arial Narrow" w:hAnsi="Arial Narrow"/>
          <w:b/>
          <w:noProof/>
          <w:sz w:val="28"/>
          <w:szCs w:val="28"/>
          <w:u w:val="single"/>
        </w:rPr>
        <w:t xml:space="preserve"> </w:t>
      </w:r>
      <w:r w:rsidR="00C1495F">
        <w:rPr>
          <w:rFonts w:ascii="Arial Narrow" w:hAnsi="Arial Narrow"/>
          <w:b/>
          <w:noProof/>
          <w:sz w:val="28"/>
          <w:szCs w:val="28"/>
          <w:u w:val="single"/>
        </w:rPr>
        <w:t xml:space="preserve"> </w:t>
      </w:r>
    </w:p>
    <w:p w:rsidR="009710E6" w:rsidRPr="00441C64" w:rsidRDefault="009710E6" w:rsidP="00441C64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b/>
          <w:noProof/>
          <w:sz w:val="28"/>
          <w:szCs w:val="28"/>
          <w:u w:val="single"/>
        </w:rPr>
      </w:pPr>
    </w:p>
    <w:p w:rsidR="00EA2A4B" w:rsidRPr="003D4747" w:rsidRDefault="00F72694" w:rsidP="00530C7D">
      <w:pPr>
        <w:pStyle w:val="Sangradetextonormal"/>
        <w:ind w:left="0"/>
        <w:rPr>
          <w:b/>
          <w:sz w:val="40"/>
          <w:szCs w:val="39"/>
          <w:lang w:val="es-ES_tradnl"/>
        </w:rPr>
      </w:pPr>
      <w:r>
        <w:rPr>
          <w:b/>
          <w:sz w:val="40"/>
          <w:szCs w:val="39"/>
          <w:lang w:val="es-ES_tradnl"/>
        </w:rPr>
        <w:t xml:space="preserve">El </w:t>
      </w:r>
      <w:proofErr w:type="spellStart"/>
      <w:r>
        <w:rPr>
          <w:b/>
          <w:sz w:val="40"/>
          <w:szCs w:val="39"/>
          <w:lang w:val="es-ES_tradnl"/>
        </w:rPr>
        <w:t>MEyFP</w:t>
      </w:r>
      <w:proofErr w:type="spellEnd"/>
      <w:r>
        <w:rPr>
          <w:b/>
          <w:sz w:val="40"/>
          <w:szCs w:val="39"/>
          <w:lang w:val="es-ES_tradnl"/>
        </w:rPr>
        <w:t xml:space="preserve"> </w:t>
      </w:r>
      <w:r w:rsidR="005722A2">
        <w:rPr>
          <w:b/>
          <w:sz w:val="40"/>
          <w:szCs w:val="39"/>
          <w:lang w:val="es-ES_tradnl"/>
        </w:rPr>
        <w:t xml:space="preserve">pondrá en marcha el programa de </w:t>
      </w:r>
      <w:r>
        <w:rPr>
          <w:b/>
          <w:sz w:val="40"/>
          <w:szCs w:val="39"/>
          <w:lang w:val="es-ES_tradnl"/>
        </w:rPr>
        <w:t>Unidades</w:t>
      </w:r>
      <w:r w:rsidRPr="00F72694">
        <w:rPr>
          <w:b/>
          <w:sz w:val="40"/>
          <w:szCs w:val="39"/>
          <w:lang w:val="es-ES_tradnl"/>
        </w:rPr>
        <w:t xml:space="preserve"> de </w:t>
      </w:r>
      <w:r>
        <w:rPr>
          <w:b/>
          <w:sz w:val="40"/>
          <w:szCs w:val="39"/>
          <w:lang w:val="es-ES_tradnl"/>
        </w:rPr>
        <w:t>A</w:t>
      </w:r>
      <w:r w:rsidRPr="00F72694">
        <w:rPr>
          <w:b/>
          <w:sz w:val="40"/>
          <w:szCs w:val="39"/>
          <w:lang w:val="es-ES_tradnl"/>
        </w:rPr>
        <w:t xml:space="preserve">compañamiento y </w:t>
      </w:r>
      <w:r>
        <w:rPr>
          <w:b/>
          <w:sz w:val="40"/>
          <w:szCs w:val="39"/>
          <w:lang w:val="es-ES_tradnl"/>
        </w:rPr>
        <w:t>O</w:t>
      </w:r>
      <w:r w:rsidRPr="00F72694">
        <w:rPr>
          <w:b/>
          <w:sz w:val="40"/>
          <w:szCs w:val="39"/>
          <w:lang w:val="es-ES_tradnl"/>
        </w:rPr>
        <w:t>rientación</w:t>
      </w:r>
    </w:p>
    <w:p w:rsidR="00473EBB" w:rsidRPr="005625B2" w:rsidRDefault="00421328" w:rsidP="005625B2">
      <w:pPr>
        <w:pStyle w:val="Sangradetextonormal"/>
        <w:ind w:left="0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fldChar w:fldCharType="begin"/>
      </w:r>
      <w:r>
        <w:rPr>
          <w:b/>
          <w:sz w:val="40"/>
          <w:szCs w:val="40"/>
          <w:lang w:val="es-ES_tradnl"/>
        </w:rPr>
        <w:instrText xml:space="preserve"> COMMENTS  \* Upper  \* MERGEFORMAT </w:instrText>
      </w:r>
      <w:r>
        <w:rPr>
          <w:b/>
          <w:sz w:val="40"/>
          <w:szCs w:val="40"/>
          <w:lang w:val="es-ES_tradnl"/>
        </w:rPr>
        <w:fldChar w:fldCharType="end"/>
      </w:r>
      <w:r w:rsidR="00B846E1">
        <w:rPr>
          <w:b/>
          <w:sz w:val="40"/>
          <w:szCs w:val="40"/>
          <w:lang w:val="es-ES_tradnl"/>
        </w:rPr>
        <w:fldChar w:fldCharType="begin"/>
      </w:r>
      <w:r w:rsidR="00B846E1">
        <w:rPr>
          <w:b/>
          <w:sz w:val="40"/>
          <w:szCs w:val="40"/>
          <w:lang w:val="es-ES_tradnl"/>
        </w:rPr>
        <w:instrText xml:space="preserve"> COMMENTS  \* Upper  \* MERGEFORMAT </w:instrText>
      </w:r>
      <w:r w:rsidR="00B846E1">
        <w:rPr>
          <w:b/>
          <w:sz w:val="40"/>
          <w:szCs w:val="40"/>
          <w:lang w:val="es-ES_tradnl"/>
        </w:rPr>
        <w:fldChar w:fldCharType="end"/>
      </w:r>
    </w:p>
    <w:p w:rsidR="006A5969" w:rsidRDefault="005722A2" w:rsidP="005722A2">
      <w:pPr>
        <w:pStyle w:val="Prrafodelista1"/>
        <w:numPr>
          <w:ilvl w:val="0"/>
          <w:numId w:val="8"/>
        </w:numPr>
        <w:contextualSpacing w:val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Entre sus objetivos está </w:t>
      </w:r>
      <w:r w:rsidRPr="005722A2">
        <w:rPr>
          <w:rFonts w:ascii="Arial Narrow" w:hAnsi="Arial Narrow"/>
          <w:b/>
          <w:sz w:val="28"/>
          <w:szCs w:val="28"/>
        </w:rPr>
        <w:t xml:space="preserve">detectar alumnos con absentismo e intervenir para reducir el abandono escolar temprano </w:t>
      </w:r>
      <w:bookmarkStart w:id="0" w:name="_GoBack"/>
      <w:bookmarkEnd w:id="0"/>
    </w:p>
    <w:p w:rsidR="00CA1C61" w:rsidRDefault="00CA1C61" w:rsidP="009056E0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5722A2" w:rsidRDefault="00F72694" w:rsidP="00F7269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30</w:t>
      </w:r>
      <w:r w:rsidR="005625B2">
        <w:rPr>
          <w:rFonts w:ascii="Arial Narrow" w:hAnsi="Arial Narrow"/>
          <w:b/>
          <w:sz w:val="28"/>
          <w:szCs w:val="28"/>
          <w:u w:val="single"/>
        </w:rPr>
        <w:t xml:space="preserve"> de </w:t>
      </w:r>
      <w:r w:rsidR="00C1495F">
        <w:rPr>
          <w:rFonts w:ascii="Arial Narrow" w:hAnsi="Arial Narrow"/>
          <w:b/>
          <w:sz w:val="28"/>
          <w:szCs w:val="28"/>
          <w:u w:val="single"/>
        </w:rPr>
        <w:t>noviembre</w:t>
      </w:r>
      <w:r w:rsidR="005625B2">
        <w:rPr>
          <w:rFonts w:ascii="Arial Narrow" w:hAnsi="Arial Narrow"/>
          <w:b/>
          <w:sz w:val="28"/>
          <w:szCs w:val="28"/>
          <w:u w:val="single"/>
        </w:rPr>
        <w:t xml:space="preserve"> de </w:t>
      </w:r>
      <w:r w:rsidR="004B3683">
        <w:rPr>
          <w:rFonts w:ascii="Arial Narrow" w:hAnsi="Arial Narrow"/>
          <w:b/>
          <w:sz w:val="28"/>
          <w:szCs w:val="28"/>
          <w:u w:val="single"/>
        </w:rPr>
        <w:t>2021</w:t>
      </w:r>
      <w:r w:rsidR="004B3683">
        <w:rPr>
          <w:rFonts w:ascii="Arial Narrow" w:hAnsi="Arial Narrow"/>
          <w:b/>
          <w:sz w:val="28"/>
          <w:szCs w:val="28"/>
        </w:rPr>
        <w:t>.</w:t>
      </w:r>
      <w:r w:rsidR="002749CC" w:rsidRPr="005625B2">
        <w:rPr>
          <w:rFonts w:ascii="Arial Narrow" w:hAnsi="Arial Narrow"/>
          <w:b/>
          <w:sz w:val="28"/>
          <w:szCs w:val="28"/>
        </w:rPr>
        <w:t>-</w:t>
      </w:r>
      <w:r w:rsidR="002749CC">
        <w:rPr>
          <w:rFonts w:ascii="Arial Narrow" w:hAnsi="Arial Narrow"/>
          <w:sz w:val="28"/>
          <w:szCs w:val="28"/>
        </w:rPr>
        <w:t xml:space="preserve"> </w:t>
      </w:r>
      <w:r w:rsidR="0006489B">
        <w:rPr>
          <w:rFonts w:ascii="Arial Narrow" w:hAnsi="Arial Narrow"/>
          <w:sz w:val="28"/>
          <w:szCs w:val="28"/>
        </w:rPr>
        <w:t xml:space="preserve"> </w:t>
      </w:r>
      <w:r w:rsidR="00150757">
        <w:rPr>
          <w:rFonts w:ascii="Arial Narrow" w:hAnsi="Arial Narrow"/>
          <w:sz w:val="28"/>
          <w:szCs w:val="28"/>
        </w:rPr>
        <w:t>El</w:t>
      </w:r>
      <w:r w:rsidR="00150757" w:rsidRPr="00150757">
        <w:rPr>
          <w:rFonts w:ascii="Arial Narrow" w:hAnsi="Arial Narrow"/>
          <w:sz w:val="28"/>
          <w:szCs w:val="28"/>
        </w:rPr>
        <w:t xml:space="preserve"> </w:t>
      </w:r>
      <w:r w:rsidR="005722A2">
        <w:rPr>
          <w:rFonts w:ascii="Arial Narrow" w:hAnsi="Arial Narrow"/>
          <w:sz w:val="28"/>
          <w:szCs w:val="28"/>
        </w:rPr>
        <w:t xml:space="preserve">Boletín Oficial del Estado (BOE) de hoy ha publicado la resolución del </w:t>
      </w:r>
      <w:r w:rsidR="005722A2" w:rsidRPr="005722A2">
        <w:rPr>
          <w:rFonts w:ascii="Arial Narrow" w:hAnsi="Arial Narrow"/>
          <w:sz w:val="28"/>
          <w:szCs w:val="28"/>
        </w:rPr>
        <w:t>Ministerio de Educación y Formación Profesiona</w:t>
      </w:r>
      <w:r w:rsidR="005722A2">
        <w:rPr>
          <w:rFonts w:ascii="Arial Narrow" w:hAnsi="Arial Narrow"/>
          <w:sz w:val="28"/>
          <w:szCs w:val="28"/>
        </w:rPr>
        <w:t>l (</w:t>
      </w:r>
      <w:proofErr w:type="spellStart"/>
      <w:r w:rsidR="005722A2">
        <w:rPr>
          <w:rFonts w:ascii="Arial Narrow" w:hAnsi="Arial Narrow"/>
          <w:sz w:val="28"/>
          <w:szCs w:val="28"/>
        </w:rPr>
        <w:t>MEyFP</w:t>
      </w:r>
      <w:proofErr w:type="spellEnd"/>
      <w:r w:rsidR="005722A2">
        <w:rPr>
          <w:rFonts w:ascii="Arial Narrow" w:hAnsi="Arial Narrow"/>
          <w:sz w:val="28"/>
          <w:szCs w:val="28"/>
        </w:rPr>
        <w:t xml:space="preserve">) por el que </w:t>
      </w:r>
      <w:r w:rsidR="005722A2" w:rsidRPr="005722A2">
        <w:rPr>
          <w:rFonts w:ascii="Arial Narrow" w:hAnsi="Arial Narrow"/>
          <w:sz w:val="28"/>
          <w:szCs w:val="28"/>
        </w:rPr>
        <w:t xml:space="preserve">se establece la implantación, organización y desarrollo de las </w:t>
      </w:r>
      <w:r w:rsidR="005722A2">
        <w:rPr>
          <w:rFonts w:ascii="Arial Narrow" w:hAnsi="Arial Narrow"/>
          <w:sz w:val="28"/>
          <w:szCs w:val="28"/>
        </w:rPr>
        <w:t>U</w:t>
      </w:r>
      <w:r w:rsidR="005722A2" w:rsidRPr="005722A2">
        <w:rPr>
          <w:rFonts w:ascii="Arial Narrow" w:hAnsi="Arial Narrow"/>
          <w:sz w:val="28"/>
          <w:szCs w:val="28"/>
        </w:rPr>
        <w:t xml:space="preserve">nidades de </w:t>
      </w:r>
      <w:r w:rsidR="005722A2">
        <w:rPr>
          <w:rFonts w:ascii="Arial Narrow" w:hAnsi="Arial Narrow"/>
          <w:sz w:val="28"/>
          <w:szCs w:val="28"/>
        </w:rPr>
        <w:t>A</w:t>
      </w:r>
      <w:r w:rsidR="005722A2" w:rsidRPr="005722A2">
        <w:rPr>
          <w:rFonts w:ascii="Arial Narrow" w:hAnsi="Arial Narrow"/>
          <w:sz w:val="28"/>
          <w:szCs w:val="28"/>
        </w:rPr>
        <w:t xml:space="preserve">compañamiento y </w:t>
      </w:r>
      <w:r w:rsidR="005722A2">
        <w:rPr>
          <w:rFonts w:ascii="Arial Narrow" w:hAnsi="Arial Narrow"/>
          <w:sz w:val="28"/>
          <w:szCs w:val="28"/>
        </w:rPr>
        <w:t>O</w:t>
      </w:r>
      <w:r w:rsidR="005722A2" w:rsidRPr="005722A2">
        <w:rPr>
          <w:rFonts w:ascii="Arial Narrow" w:hAnsi="Arial Narrow"/>
          <w:sz w:val="28"/>
          <w:szCs w:val="28"/>
        </w:rPr>
        <w:t xml:space="preserve">rientación </w:t>
      </w:r>
      <w:r w:rsidR="005722A2">
        <w:rPr>
          <w:rFonts w:ascii="Arial Narrow" w:hAnsi="Arial Narrow"/>
          <w:sz w:val="28"/>
          <w:szCs w:val="28"/>
        </w:rPr>
        <w:t>P</w:t>
      </w:r>
      <w:r w:rsidR="005722A2" w:rsidRPr="005722A2">
        <w:rPr>
          <w:rFonts w:ascii="Arial Narrow" w:hAnsi="Arial Narrow"/>
          <w:sz w:val="28"/>
          <w:szCs w:val="28"/>
        </w:rPr>
        <w:t xml:space="preserve">ersonal y </w:t>
      </w:r>
      <w:r w:rsidR="005722A2">
        <w:rPr>
          <w:rFonts w:ascii="Arial Narrow" w:hAnsi="Arial Narrow"/>
          <w:sz w:val="28"/>
          <w:szCs w:val="28"/>
        </w:rPr>
        <w:t>F</w:t>
      </w:r>
      <w:r w:rsidR="005722A2" w:rsidRPr="005722A2">
        <w:rPr>
          <w:rFonts w:ascii="Arial Narrow" w:hAnsi="Arial Narrow"/>
          <w:sz w:val="28"/>
          <w:szCs w:val="28"/>
        </w:rPr>
        <w:t>amiliar</w:t>
      </w:r>
      <w:r w:rsidR="005722A2">
        <w:rPr>
          <w:rFonts w:ascii="Arial Narrow" w:hAnsi="Arial Narrow"/>
          <w:sz w:val="28"/>
          <w:szCs w:val="28"/>
        </w:rPr>
        <w:t xml:space="preserve"> </w:t>
      </w:r>
      <w:r w:rsidR="005722A2">
        <w:rPr>
          <w:rFonts w:ascii="Arial Narrow" w:hAnsi="Arial Narrow"/>
          <w:sz w:val="28"/>
          <w:szCs w:val="28"/>
        </w:rPr>
        <w:t>(UAO)</w:t>
      </w:r>
      <w:r w:rsidR="005722A2" w:rsidRPr="005722A2">
        <w:rPr>
          <w:rFonts w:ascii="Arial Narrow" w:hAnsi="Arial Narrow"/>
          <w:sz w:val="28"/>
          <w:szCs w:val="28"/>
        </w:rPr>
        <w:t xml:space="preserve"> para el alumnado educativamente vulnerable en los centros docentes sostenidos con fondos públicos de Ceuta y Melilla</w:t>
      </w:r>
      <w:r w:rsidR="005722A2">
        <w:rPr>
          <w:rFonts w:ascii="Arial Narrow" w:hAnsi="Arial Narrow"/>
          <w:sz w:val="28"/>
          <w:szCs w:val="28"/>
        </w:rPr>
        <w:t>.</w:t>
      </w:r>
    </w:p>
    <w:p w:rsidR="005722A2" w:rsidRDefault="005722A2" w:rsidP="00F72694">
      <w:pPr>
        <w:jc w:val="both"/>
        <w:rPr>
          <w:rFonts w:ascii="Arial Narrow" w:hAnsi="Arial Narrow"/>
          <w:sz w:val="28"/>
          <w:szCs w:val="28"/>
        </w:rPr>
      </w:pPr>
    </w:p>
    <w:p w:rsidR="00F72694" w:rsidRDefault="005722A2" w:rsidP="00F7269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Tal y como ha explicado el Director Provincial de Educación en Melilla, Juan Ángel </w:t>
      </w:r>
      <w:proofErr w:type="spellStart"/>
      <w:r>
        <w:rPr>
          <w:rFonts w:ascii="Arial Narrow" w:hAnsi="Arial Narrow"/>
          <w:sz w:val="28"/>
          <w:szCs w:val="28"/>
        </w:rPr>
        <w:t>Berbel</w:t>
      </w:r>
      <w:proofErr w:type="spellEnd"/>
      <w:r>
        <w:rPr>
          <w:rFonts w:ascii="Arial Narrow" w:hAnsi="Arial Narrow"/>
          <w:sz w:val="28"/>
          <w:szCs w:val="28"/>
        </w:rPr>
        <w:t>, e</w:t>
      </w:r>
      <w:r w:rsidRPr="005722A2">
        <w:rPr>
          <w:rFonts w:ascii="Arial Narrow" w:hAnsi="Arial Narrow"/>
          <w:sz w:val="28"/>
          <w:szCs w:val="28"/>
        </w:rPr>
        <w:t xml:space="preserve">l </w:t>
      </w:r>
      <w:r>
        <w:rPr>
          <w:rFonts w:ascii="Arial Narrow" w:hAnsi="Arial Narrow"/>
          <w:sz w:val="28"/>
          <w:szCs w:val="28"/>
        </w:rPr>
        <w:t>p</w:t>
      </w:r>
      <w:r w:rsidRPr="005722A2">
        <w:rPr>
          <w:rFonts w:ascii="Arial Narrow" w:hAnsi="Arial Narrow"/>
          <w:sz w:val="28"/>
          <w:szCs w:val="28"/>
        </w:rPr>
        <w:t>rograma de UAO es un</w:t>
      </w:r>
      <w:r>
        <w:rPr>
          <w:rFonts w:ascii="Arial Narrow" w:hAnsi="Arial Narrow"/>
          <w:sz w:val="28"/>
          <w:szCs w:val="28"/>
        </w:rPr>
        <w:t>a</w:t>
      </w:r>
      <w:r w:rsidRPr="005722A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iniciativa</w:t>
      </w:r>
      <w:r w:rsidRPr="005722A2">
        <w:rPr>
          <w:rFonts w:ascii="Arial Narrow" w:hAnsi="Arial Narrow"/>
          <w:sz w:val="28"/>
          <w:szCs w:val="28"/>
        </w:rPr>
        <w:t xml:space="preserve"> financiad</w:t>
      </w:r>
      <w:r>
        <w:rPr>
          <w:rFonts w:ascii="Arial Narrow" w:hAnsi="Arial Narrow"/>
          <w:sz w:val="28"/>
          <w:szCs w:val="28"/>
        </w:rPr>
        <w:t>a</w:t>
      </w:r>
      <w:r w:rsidRPr="005722A2">
        <w:rPr>
          <w:rFonts w:ascii="Arial Narrow" w:hAnsi="Arial Narrow"/>
          <w:sz w:val="28"/>
          <w:szCs w:val="28"/>
        </w:rPr>
        <w:t xml:space="preserve"> para Ceuta y Melilla por el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MEyFP</w:t>
      </w:r>
      <w:proofErr w:type="spellEnd"/>
      <w:r w:rsidRPr="005722A2">
        <w:rPr>
          <w:rFonts w:ascii="Arial Narrow" w:hAnsi="Arial Narrow"/>
          <w:sz w:val="28"/>
          <w:szCs w:val="28"/>
        </w:rPr>
        <w:t xml:space="preserve"> y la Unión Europea en el marco del </w:t>
      </w:r>
      <w:r>
        <w:rPr>
          <w:rFonts w:ascii="Arial Narrow" w:hAnsi="Arial Narrow"/>
          <w:sz w:val="28"/>
          <w:szCs w:val="28"/>
        </w:rPr>
        <w:t xml:space="preserve">Plan de </w:t>
      </w:r>
      <w:r w:rsidRPr="005722A2">
        <w:rPr>
          <w:rFonts w:ascii="Arial Narrow" w:hAnsi="Arial Narrow"/>
          <w:sz w:val="28"/>
          <w:szCs w:val="28"/>
        </w:rPr>
        <w:t xml:space="preserve"> Recuperación, Transformación y Resiliencia.</w:t>
      </w:r>
    </w:p>
    <w:p w:rsidR="00F72694" w:rsidRDefault="00F72694" w:rsidP="00F72694">
      <w:pPr>
        <w:jc w:val="both"/>
        <w:rPr>
          <w:rFonts w:ascii="Arial Narrow" w:hAnsi="Arial Narrow"/>
          <w:sz w:val="28"/>
          <w:szCs w:val="28"/>
        </w:rPr>
      </w:pP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 hecho, tal y como ha señalado </w:t>
      </w:r>
      <w:proofErr w:type="spellStart"/>
      <w:r>
        <w:rPr>
          <w:rFonts w:ascii="Arial Narrow" w:hAnsi="Arial Narrow"/>
          <w:sz w:val="28"/>
          <w:szCs w:val="28"/>
        </w:rPr>
        <w:t>Bebel</w:t>
      </w:r>
      <w:proofErr w:type="spellEnd"/>
      <w:r>
        <w:rPr>
          <w:rFonts w:ascii="Arial Narrow" w:hAnsi="Arial Narrow"/>
          <w:sz w:val="28"/>
          <w:szCs w:val="28"/>
        </w:rPr>
        <w:t xml:space="preserve">, estas </w:t>
      </w:r>
      <w:r w:rsidRPr="005722A2">
        <w:rPr>
          <w:rFonts w:ascii="Arial Narrow" w:hAnsi="Arial Narrow"/>
          <w:sz w:val="28"/>
          <w:szCs w:val="28"/>
        </w:rPr>
        <w:t xml:space="preserve">unidades, en colaboración con los recursos educativos y psicopedagógicos de los centros educativos, tienen </w:t>
      </w:r>
      <w:r>
        <w:rPr>
          <w:rFonts w:ascii="Arial Narrow" w:hAnsi="Arial Narrow"/>
          <w:sz w:val="28"/>
          <w:szCs w:val="28"/>
        </w:rPr>
        <w:t>como</w:t>
      </w:r>
      <w:r w:rsidRPr="005722A2">
        <w:rPr>
          <w:rFonts w:ascii="Arial Narrow" w:hAnsi="Arial Narrow"/>
          <w:sz w:val="28"/>
          <w:szCs w:val="28"/>
        </w:rPr>
        <w:t xml:space="preserve"> objetivo</w:t>
      </w:r>
      <w:r>
        <w:rPr>
          <w:rFonts w:ascii="Arial Narrow" w:hAnsi="Arial Narrow"/>
          <w:sz w:val="28"/>
          <w:szCs w:val="28"/>
        </w:rPr>
        <w:t xml:space="preserve"> c</w:t>
      </w:r>
      <w:r w:rsidRPr="005722A2">
        <w:rPr>
          <w:rFonts w:ascii="Arial Narrow" w:hAnsi="Arial Narrow"/>
          <w:sz w:val="28"/>
          <w:szCs w:val="28"/>
        </w:rPr>
        <w:t xml:space="preserve">ubrir las necesidades de asesoramiento y apoyo de los centros </w:t>
      </w:r>
      <w:r>
        <w:rPr>
          <w:rFonts w:ascii="Arial Narrow" w:hAnsi="Arial Narrow"/>
          <w:sz w:val="28"/>
          <w:szCs w:val="28"/>
        </w:rPr>
        <w:t>y p</w:t>
      </w:r>
      <w:r w:rsidRPr="005722A2">
        <w:rPr>
          <w:rFonts w:ascii="Arial Narrow" w:hAnsi="Arial Narrow"/>
          <w:sz w:val="28"/>
          <w:szCs w:val="28"/>
        </w:rPr>
        <w:t>revenir el absentismo escolar del alumnado educativamente vulnerable en las enseñanzas básicas mediante programas de actividades preventivas y acciones coordinadas de acompañamiento.</w:t>
      </w: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También d</w:t>
      </w:r>
      <w:r w:rsidRPr="005722A2">
        <w:rPr>
          <w:rFonts w:ascii="Arial Narrow" w:hAnsi="Arial Narrow"/>
          <w:sz w:val="28"/>
          <w:szCs w:val="28"/>
        </w:rPr>
        <w:t>etectar alumnos con absentismo y riesgo de posterior abandono escolar</w:t>
      </w:r>
      <w:r>
        <w:rPr>
          <w:rFonts w:ascii="Arial Narrow" w:hAnsi="Arial Narrow"/>
          <w:sz w:val="28"/>
          <w:szCs w:val="28"/>
        </w:rPr>
        <w:t xml:space="preserve"> e i</w:t>
      </w:r>
      <w:r w:rsidRPr="005722A2">
        <w:rPr>
          <w:rFonts w:ascii="Arial Narrow" w:hAnsi="Arial Narrow"/>
          <w:sz w:val="28"/>
          <w:szCs w:val="28"/>
        </w:rPr>
        <w:t>ntervenir para reducir el abandono escolar temprano del alumnado educativamente vulnerable.</w:t>
      </w:r>
    </w:p>
    <w:p w:rsidR="005722A2" w:rsidRP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Pero, además, entre sus objetivos están el de a</w:t>
      </w:r>
      <w:r w:rsidRPr="005722A2">
        <w:rPr>
          <w:rFonts w:ascii="Arial Narrow" w:hAnsi="Arial Narrow"/>
          <w:sz w:val="28"/>
          <w:szCs w:val="28"/>
        </w:rPr>
        <w:t>compañar a las familias de este alumnado, ofreciéndoles habilidades y recursos para que puedan lograr una mejor comprensión y una mayor implicación en los procesos educativos de sus hijos e hijas.</w:t>
      </w: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“</w:t>
      </w:r>
      <w:r w:rsidRPr="005722A2">
        <w:rPr>
          <w:rFonts w:ascii="Arial Narrow" w:hAnsi="Arial Narrow"/>
          <w:sz w:val="28"/>
          <w:szCs w:val="28"/>
        </w:rPr>
        <w:t xml:space="preserve">El alumnado destinatario será aquel considerado educativamente vulnerable, escolarizado en centros sostenidos con fondos públicos de Educación Primaria </w:t>
      </w:r>
      <w:r w:rsidRPr="005722A2">
        <w:rPr>
          <w:rFonts w:ascii="Arial Narrow" w:hAnsi="Arial Narrow"/>
          <w:sz w:val="28"/>
          <w:szCs w:val="28"/>
        </w:rPr>
        <w:lastRenderedPageBreak/>
        <w:t>y Secundaria que esté en riesgo de repetición y abandono del sistema educativo</w:t>
      </w:r>
      <w:r>
        <w:rPr>
          <w:rFonts w:ascii="Arial Narrow" w:hAnsi="Arial Narrow"/>
          <w:sz w:val="28"/>
          <w:szCs w:val="28"/>
        </w:rPr>
        <w:t>”, ha aclarado</w:t>
      </w:r>
      <w:r w:rsidRPr="005722A2">
        <w:rPr>
          <w:rFonts w:ascii="Arial Narrow" w:hAnsi="Arial Narrow"/>
          <w:sz w:val="28"/>
          <w:szCs w:val="28"/>
        </w:rPr>
        <w:t>.</w:t>
      </w:r>
    </w:p>
    <w:p w:rsidR="005722A2" w:rsidRP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</w:p>
    <w:p w:rsidR="005722A2" w:rsidRDefault="005722A2" w:rsidP="005722A2">
      <w:pPr>
        <w:jc w:val="both"/>
        <w:rPr>
          <w:rFonts w:ascii="Arial Narrow" w:hAnsi="Arial Narrow"/>
          <w:sz w:val="28"/>
          <w:szCs w:val="28"/>
        </w:rPr>
      </w:pPr>
      <w:r w:rsidRPr="005722A2">
        <w:rPr>
          <w:rFonts w:ascii="Arial Narrow" w:hAnsi="Arial Narrow"/>
          <w:sz w:val="28"/>
          <w:szCs w:val="28"/>
        </w:rPr>
        <w:t>La Resolución del Consejo de la Unión Europea 2021/C/66/01 establece como prioridad estratégica para la próxima década mejorar la calidad, la equidad, la inclusión y el éxito para todos. La UE ha establecido, entre otros, los siguientes indicadores a alcanzar: la reducción de las tasas de repetición y de abandono temprano de la educación y la formación, en especial del alumnado considerado educativamente vulnerable.</w:t>
      </w:r>
    </w:p>
    <w:p w:rsidR="005722A2" w:rsidRDefault="005722A2" w:rsidP="00F72694">
      <w:pPr>
        <w:jc w:val="both"/>
        <w:rPr>
          <w:rFonts w:ascii="Arial Narrow" w:hAnsi="Arial Narrow"/>
          <w:sz w:val="28"/>
          <w:szCs w:val="28"/>
        </w:rPr>
      </w:pPr>
    </w:p>
    <w:p w:rsidR="00AC721E" w:rsidRDefault="00AC721E" w:rsidP="00AC721E">
      <w:pPr>
        <w:jc w:val="both"/>
        <w:rPr>
          <w:rFonts w:ascii="Arial Narrow" w:hAnsi="Arial Narrow"/>
          <w:sz w:val="28"/>
          <w:szCs w:val="28"/>
        </w:rPr>
      </w:pPr>
    </w:p>
    <w:sectPr w:rsidR="00AC721E" w:rsidSect="00C622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1" w:right="1134" w:bottom="1701" w:left="2665" w:header="284" w:footer="420" w:gutter="0"/>
      <w:pgNumType w:chapStyle="1" w:chapSep="e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5C" w:rsidRDefault="00072C5C">
      <w:r>
        <w:separator/>
      </w:r>
    </w:p>
  </w:endnote>
  <w:endnote w:type="continuationSeparator" w:id="0">
    <w:p w:rsidR="00072C5C" w:rsidRDefault="0007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50" w:rsidRDefault="007B6D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6D50" w:rsidRDefault="007B6D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19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5103"/>
      <w:gridCol w:w="1843"/>
    </w:tblGrid>
    <w:tr w:rsidR="007B6D50" w:rsidTr="00A77316">
      <w:trPr>
        <w:cantSplit/>
        <w:trHeight w:val="120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B6D50" w:rsidRDefault="007B6D50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7B6D50" w:rsidRDefault="007B6D5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Prensa.melilla@correo.gob.es</w:t>
          </w:r>
        </w:p>
        <w:p w:rsidR="007B6D50" w:rsidRDefault="007B6D5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jc w:val="center"/>
            <w:rPr>
              <w:rFonts w:ascii="Arial Narrow" w:hAnsi="Arial Narrow"/>
              <w:sz w:val="18"/>
            </w:rPr>
          </w:pPr>
        </w:p>
        <w:p w:rsidR="007B6D50" w:rsidRDefault="007B6D5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1843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7B6D50" w:rsidRDefault="007B6D50" w:rsidP="00314A5E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</w:t>
          </w:r>
        </w:p>
        <w:p w:rsidR="007B6D50" w:rsidRDefault="007B6D50" w:rsidP="00314A5E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52001 - MELILLA</w:t>
          </w:r>
        </w:p>
        <w:p w:rsidR="007B6D50" w:rsidRDefault="007B6D50" w:rsidP="00314A5E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TEL: 952991000 </w:t>
          </w:r>
        </w:p>
        <w:p w:rsidR="007B6D50" w:rsidRDefault="007B6D50" w:rsidP="00314A5E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952991107</w:t>
          </w:r>
        </w:p>
      </w:tc>
    </w:tr>
    <w:tr w:rsidR="007B6D50" w:rsidTr="00A77316">
      <w:trPr>
        <w:cantSplit/>
        <w:trHeight w:val="120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spacing w:line="240" w:lineRule="atLeast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722A2">
            <w:rPr>
              <w:noProof/>
            </w:rPr>
            <w:t>2</w:t>
          </w:r>
          <w:r>
            <w:fldChar w:fldCharType="end"/>
          </w:r>
          <w:r>
            <w:t xml:space="preserve">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jc w:val="center"/>
            <w:rPr>
              <w:rFonts w:ascii="Arial Narrow" w:hAnsi="Arial Narrow"/>
              <w:b/>
              <w:sz w:val="22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nil"/>
            <w:right w:val="nil"/>
          </w:tcBorders>
        </w:tcPr>
        <w:p w:rsidR="007B6D50" w:rsidRDefault="007B6D50"/>
      </w:tc>
    </w:tr>
  </w:tbl>
  <w:p w:rsidR="007B6D50" w:rsidRDefault="007B6D50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7B6D50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B6D50" w:rsidRDefault="007B6D50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:rsidR="007B6D50" w:rsidRDefault="007B6D5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correo@mpr.es</w:t>
          </w:r>
        </w:p>
        <w:p w:rsidR="007B6D50" w:rsidRDefault="007B6D5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7B6D50" w:rsidRDefault="007B6D5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COMPLEJO DE LA MONCLOA</w:t>
          </w:r>
        </w:p>
        <w:p w:rsidR="007B6D50" w:rsidRDefault="007B6D5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:rsidR="007B6D50" w:rsidRDefault="007B6D5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91 321 41 45  /  42 56</w:t>
          </w:r>
        </w:p>
        <w:p w:rsidR="007B6D50" w:rsidRDefault="007B6D50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91 321 40 80</w:t>
          </w:r>
        </w:p>
      </w:tc>
    </w:tr>
    <w:tr w:rsidR="007B6D50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66D0C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B6D50" w:rsidRDefault="007B6D50">
          <w:pPr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www.la-moncloa.es</w:t>
          </w:r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:rsidR="007B6D50" w:rsidRDefault="007B6D50"/>
      </w:tc>
    </w:tr>
  </w:tbl>
  <w:p w:rsidR="007B6D50" w:rsidRDefault="007B6D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5C" w:rsidRDefault="00072C5C">
      <w:r>
        <w:separator/>
      </w:r>
    </w:p>
  </w:footnote>
  <w:footnote w:type="continuationSeparator" w:id="0">
    <w:p w:rsidR="00072C5C" w:rsidRDefault="00072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50" w:rsidRDefault="007B6D50"/>
  <w:tbl>
    <w:tblPr>
      <w:tblW w:w="15523" w:type="dxa"/>
      <w:tblInd w:w="-2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6"/>
      <w:gridCol w:w="4606"/>
      <w:gridCol w:w="993"/>
    </w:tblGrid>
    <w:tr w:rsidR="007B6D50" w:rsidTr="00C622B1">
      <w:trPr>
        <w:gridAfter w:val="1"/>
        <w:wAfter w:w="993" w:type="dxa"/>
        <w:cantSplit/>
        <w:trHeight w:val="543"/>
      </w:trPr>
      <w:tc>
        <w:tcPr>
          <w:tcW w:w="1418" w:type="dxa"/>
          <w:vMerge w:val="restart"/>
        </w:tcPr>
        <w:p w:rsidR="007B6D50" w:rsidRDefault="007B6D50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57B87D10" wp14:editId="5BA2C666">
                <wp:extent cx="725170" cy="743585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6" w:type="dxa"/>
          <w:vMerge w:val="restart"/>
        </w:tcPr>
        <w:p w:rsidR="007B6D50" w:rsidRDefault="007B6D50" w:rsidP="003C44D1">
          <w:pPr>
            <w:rPr>
              <w:rFonts w:ascii="Gill Sans MT" w:hAnsi="Gill Sans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EA20D00" wp14:editId="79D97996">
                <wp:simplePos x="0" y="0"/>
                <wp:positionH relativeFrom="column">
                  <wp:posOffset>4698365</wp:posOffset>
                </wp:positionH>
                <wp:positionV relativeFrom="paragraph">
                  <wp:posOffset>92075</wp:posOffset>
                </wp:positionV>
                <wp:extent cx="1000125" cy="641985"/>
                <wp:effectExtent l="0" t="0" r="9525" b="5715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B6D50" w:rsidRDefault="007B6D50" w:rsidP="003C44D1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DELEGACIÓN </w:t>
          </w:r>
        </w:p>
        <w:p w:rsidR="007B6D50" w:rsidRDefault="007B6D50" w:rsidP="003C44D1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DEL GOBIERNO</w:t>
          </w:r>
        </w:p>
        <w:p w:rsidR="007B6D50" w:rsidRDefault="007B6D50" w:rsidP="003C44D1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EN MELILLA</w:t>
          </w:r>
        </w:p>
      </w:tc>
      <w:tc>
        <w:tcPr>
          <w:tcW w:w="4606" w:type="dxa"/>
        </w:tcPr>
        <w:p w:rsidR="007B6D50" w:rsidRDefault="007B6D50" w:rsidP="00C622B1">
          <w:pPr>
            <w:pStyle w:val="Encabezado"/>
            <w:tabs>
              <w:tab w:val="clear" w:pos="4252"/>
              <w:tab w:val="left" w:pos="6521"/>
            </w:tabs>
            <w:spacing w:before="120"/>
          </w:pPr>
        </w:p>
      </w:tc>
    </w:tr>
    <w:tr w:rsidR="007B6D50" w:rsidTr="00C622B1">
      <w:trPr>
        <w:cantSplit/>
        <w:trHeight w:val="40"/>
      </w:trPr>
      <w:tc>
        <w:tcPr>
          <w:tcW w:w="1418" w:type="dxa"/>
          <w:vMerge/>
        </w:tcPr>
        <w:p w:rsidR="007B6D50" w:rsidRDefault="007B6D50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8506" w:type="dxa"/>
          <w:vMerge/>
        </w:tcPr>
        <w:p w:rsidR="007B6D50" w:rsidRDefault="007B6D50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5599" w:type="dxa"/>
          <w:gridSpan w:val="2"/>
          <w:vAlign w:val="center"/>
        </w:tcPr>
        <w:p w:rsidR="007B6D50" w:rsidRDefault="007B6D50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7B6D50" w:rsidRDefault="007B6D50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7B6D50" w:rsidRDefault="007B6D5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71A5F5D" wp14:editId="39C92D9B">
              <wp:simplePos x="0" y="0"/>
              <wp:positionH relativeFrom="column">
                <wp:posOffset>-1417955</wp:posOffset>
              </wp:positionH>
              <wp:positionV relativeFrom="paragraph">
                <wp:posOffset>971550</wp:posOffset>
              </wp:positionV>
              <wp:extent cx="800100" cy="3886200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50" w:rsidRDefault="007B6D50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11.65pt;margin-top:76.5pt;width:63pt;height:30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" o:allowincell="f" filled="f" stroked="f">
              <v:textbox style="layout-flow:vertical;mso-layout-flow-alt:bottom-to-top">
                <w:txbxContent>
                  <w:p w:rsidR="007B6D50" w:rsidRDefault="007B6D50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50" w:rsidRDefault="007B6D50">
    <w:pPr>
      <w:rPr>
        <w:rFonts w:ascii="Gill Sans MT" w:hAnsi="Gill Sans MT"/>
        <w:sz w:val="16"/>
      </w:rPr>
    </w:pPr>
  </w:p>
  <w:p w:rsidR="007B6D50" w:rsidRDefault="007B6D50">
    <w:pPr>
      <w:rPr>
        <w:rFonts w:ascii="Gill Sans MT" w:hAnsi="Gill Sans MT"/>
        <w:sz w:val="16"/>
      </w:rPr>
    </w:pPr>
  </w:p>
  <w:p w:rsidR="007B6D50" w:rsidRDefault="007B6D50">
    <w:pPr>
      <w:rPr>
        <w:rFonts w:ascii="Gill Sans MT" w:hAnsi="Gill Sans MT"/>
        <w:sz w:val="16"/>
      </w:rPr>
    </w:pPr>
  </w:p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7B6D50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:rsidR="007B6D50" w:rsidRDefault="007B6D50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9.25pt" o:ole="" fillcolor="window">
                <v:imagedata r:id="rId1" o:title=""/>
              </v:shape>
              <o:OLEObject Type="Embed" ProgID="Word.Picture.8" ShapeID="_x0000_i1025" DrawAspect="Content" ObjectID="_1699785014" r:id="rId2"/>
            </w:object>
          </w:r>
        </w:p>
      </w:tc>
      <w:tc>
        <w:tcPr>
          <w:tcW w:w="7584" w:type="dxa"/>
          <w:vMerge w:val="restart"/>
        </w:tcPr>
        <w:p w:rsidR="007B6D50" w:rsidRDefault="007B6D50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:rsidR="007B6D50" w:rsidRDefault="007B6D50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DE LA PRESIDENCIA</w:t>
          </w:r>
        </w:p>
      </w:tc>
      <w:tc>
        <w:tcPr>
          <w:tcW w:w="2480" w:type="dxa"/>
          <w:shd w:val="clear" w:color="auto" w:fill="C0C0C0"/>
        </w:tcPr>
        <w:p w:rsidR="007B6D50" w:rsidRDefault="007B6D50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SECRETARÍA DE ESTADO</w:t>
          </w:r>
        </w:p>
        <w:p w:rsidR="007B6D50" w:rsidRDefault="007B6D50">
          <w:pPr>
            <w:pStyle w:val="Encabezado"/>
            <w:tabs>
              <w:tab w:val="clear" w:pos="4252"/>
              <w:tab w:val="left" w:pos="6521"/>
            </w:tabs>
            <w:ind w:left="210" w:hanging="210"/>
          </w:pPr>
          <w:r>
            <w:rPr>
              <w:rFonts w:ascii="Gill Sans MT" w:hAnsi="Gill Sans MT"/>
              <w:kern w:val="16"/>
              <w:sz w:val="14"/>
            </w:rPr>
            <w:t>DE COMUNICACIÓN</w:t>
          </w:r>
        </w:p>
      </w:tc>
    </w:tr>
    <w:tr w:rsidR="007B6D50">
      <w:trPr>
        <w:cantSplit/>
        <w:trHeight w:val="40"/>
      </w:trPr>
      <w:tc>
        <w:tcPr>
          <w:tcW w:w="1346" w:type="dxa"/>
          <w:vMerge/>
        </w:tcPr>
        <w:p w:rsidR="007B6D50" w:rsidRDefault="007B6D50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:rsidR="007B6D50" w:rsidRDefault="007B6D50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:rsidR="007B6D50" w:rsidRDefault="007B6D50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:rsidR="007B6D50" w:rsidRDefault="007B6D50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7B6D50" w:rsidRDefault="007B6D50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:rsidR="007B6D50" w:rsidRDefault="007B6D50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75E75D56" wp14:editId="47F497C4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14091A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dn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0D6F06DC" wp14:editId="7766D26D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C644BB6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qcFQ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" o:allowincell="f">
              <w10:wrap anchory="page"/>
              <w10:anchorlock/>
            </v:line>
          </w:pict>
        </mc:Fallback>
      </mc:AlternateContent>
    </w:r>
  </w:p>
  <w:p w:rsidR="007B6D50" w:rsidRDefault="007B6D50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EA39BC1" wp14:editId="259B1434">
              <wp:simplePos x="0" y="0"/>
              <wp:positionH relativeFrom="column">
                <wp:posOffset>58420</wp:posOffset>
              </wp:positionH>
              <wp:positionV relativeFrom="paragraph">
                <wp:posOffset>146685</wp:posOffset>
              </wp:positionV>
              <wp:extent cx="800100" cy="38862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D50" w:rsidRDefault="007B6D50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.6pt;margin-top:11.55pt;width:63pt;height:30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" o:allowincell="f" filled="f" stroked="f">
              <v:textbox style="layout-flow:vertical;mso-layout-flow-alt:bottom-to-top">
                <w:txbxContent>
                  <w:p w:rsidR="007B6D50" w:rsidRDefault="007B6D50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4962E79B" wp14:editId="725C018B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E12334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Fh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4EB42256" wp14:editId="6F962C35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EEFEF8D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k/Fg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" o:allowincell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E34"/>
    <w:multiLevelType w:val="hybridMultilevel"/>
    <w:tmpl w:val="D6B80FE6"/>
    <w:lvl w:ilvl="0" w:tplc="CB6EF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178C6"/>
    <w:multiLevelType w:val="singleLevel"/>
    <w:tmpl w:val="5712D89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>
    <w:nsid w:val="127D7190"/>
    <w:multiLevelType w:val="hybridMultilevel"/>
    <w:tmpl w:val="C6788F6C"/>
    <w:lvl w:ilvl="0" w:tplc="46045A0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05A4646"/>
    <w:multiLevelType w:val="hybridMultilevel"/>
    <w:tmpl w:val="65E8E5B6"/>
    <w:lvl w:ilvl="0" w:tplc="F50A47D8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83B67F9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774402E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07CA53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1EC0D7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843435B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5D681C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822C5BF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0FE503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5C9485C"/>
    <w:multiLevelType w:val="hybridMultilevel"/>
    <w:tmpl w:val="461CEF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06C86"/>
    <w:multiLevelType w:val="hybridMultilevel"/>
    <w:tmpl w:val="605412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E23B62"/>
    <w:multiLevelType w:val="hybridMultilevel"/>
    <w:tmpl w:val="DB64378E"/>
    <w:lvl w:ilvl="0" w:tplc="AEAC7F26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6DB8892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A70B6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EA1C4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6EE9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60E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76AE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DCD1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35804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F74829"/>
    <w:multiLevelType w:val="singleLevel"/>
    <w:tmpl w:val="19622BF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>
    <w:nsid w:val="600D2027"/>
    <w:multiLevelType w:val="singleLevel"/>
    <w:tmpl w:val="190655B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9">
    <w:nsid w:val="62E77FB7"/>
    <w:multiLevelType w:val="hybridMultilevel"/>
    <w:tmpl w:val="B48E4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C3487"/>
    <w:multiLevelType w:val="hybridMultilevel"/>
    <w:tmpl w:val="B8C01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E1238"/>
    <w:multiLevelType w:val="hybridMultilevel"/>
    <w:tmpl w:val="1CAEB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E46E0"/>
    <w:multiLevelType w:val="hybridMultilevel"/>
    <w:tmpl w:val="65E8E5B6"/>
    <w:lvl w:ilvl="0" w:tplc="3604B8F8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B9A44EB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C38882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03EA76E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A2801C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776CFA8A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450912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23CE23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749CE46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08"/>
    <w:rsid w:val="00002980"/>
    <w:rsid w:val="00006EFF"/>
    <w:rsid w:val="00012722"/>
    <w:rsid w:val="00014D27"/>
    <w:rsid w:val="00014DD8"/>
    <w:rsid w:val="00016A58"/>
    <w:rsid w:val="00016AE2"/>
    <w:rsid w:val="00022C2E"/>
    <w:rsid w:val="00031C7D"/>
    <w:rsid w:val="00031EA9"/>
    <w:rsid w:val="000343AA"/>
    <w:rsid w:val="00034518"/>
    <w:rsid w:val="00037831"/>
    <w:rsid w:val="000435A7"/>
    <w:rsid w:val="00043F1F"/>
    <w:rsid w:val="00053BCF"/>
    <w:rsid w:val="00061FF3"/>
    <w:rsid w:val="0006489B"/>
    <w:rsid w:val="00065F0F"/>
    <w:rsid w:val="00072C5C"/>
    <w:rsid w:val="00076629"/>
    <w:rsid w:val="00094658"/>
    <w:rsid w:val="000961A8"/>
    <w:rsid w:val="000A2C1C"/>
    <w:rsid w:val="000A5DF5"/>
    <w:rsid w:val="000B22C6"/>
    <w:rsid w:val="000B6E65"/>
    <w:rsid w:val="000C09C5"/>
    <w:rsid w:val="000C5CDB"/>
    <w:rsid w:val="000D2A08"/>
    <w:rsid w:val="000E46FF"/>
    <w:rsid w:val="000E4C8B"/>
    <w:rsid w:val="000F76F5"/>
    <w:rsid w:val="0010709C"/>
    <w:rsid w:val="00120025"/>
    <w:rsid w:val="001230B3"/>
    <w:rsid w:val="001262D1"/>
    <w:rsid w:val="00132CC4"/>
    <w:rsid w:val="0013650F"/>
    <w:rsid w:val="001412C3"/>
    <w:rsid w:val="00143681"/>
    <w:rsid w:val="00150757"/>
    <w:rsid w:val="001604E9"/>
    <w:rsid w:val="00160A87"/>
    <w:rsid w:val="0016143B"/>
    <w:rsid w:val="001630AD"/>
    <w:rsid w:val="0016796C"/>
    <w:rsid w:val="00170068"/>
    <w:rsid w:val="001855D3"/>
    <w:rsid w:val="001A7D51"/>
    <w:rsid w:val="001B1FBB"/>
    <w:rsid w:val="001B67A2"/>
    <w:rsid w:val="001C11CB"/>
    <w:rsid w:val="001C50E7"/>
    <w:rsid w:val="001C589F"/>
    <w:rsid w:val="001D30A4"/>
    <w:rsid w:val="001E0BFB"/>
    <w:rsid w:val="001E662C"/>
    <w:rsid w:val="001F01D1"/>
    <w:rsid w:val="001F0A86"/>
    <w:rsid w:val="001F71CE"/>
    <w:rsid w:val="00202226"/>
    <w:rsid w:val="0020307D"/>
    <w:rsid w:val="002052A9"/>
    <w:rsid w:val="00210653"/>
    <w:rsid w:val="00210EC7"/>
    <w:rsid w:val="002139D8"/>
    <w:rsid w:val="0021418C"/>
    <w:rsid w:val="00215589"/>
    <w:rsid w:val="002171DE"/>
    <w:rsid w:val="00217430"/>
    <w:rsid w:val="00217671"/>
    <w:rsid w:val="002205FC"/>
    <w:rsid w:val="00220D81"/>
    <w:rsid w:val="0022571E"/>
    <w:rsid w:val="00225B26"/>
    <w:rsid w:val="0023114E"/>
    <w:rsid w:val="00231A57"/>
    <w:rsid w:val="00232339"/>
    <w:rsid w:val="00235063"/>
    <w:rsid w:val="002362F5"/>
    <w:rsid w:val="002365B9"/>
    <w:rsid w:val="00237671"/>
    <w:rsid w:val="00246D17"/>
    <w:rsid w:val="0024759A"/>
    <w:rsid w:val="00250CB6"/>
    <w:rsid w:val="00252D6B"/>
    <w:rsid w:val="00253125"/>
    <w:rsid w:val="00262676"/>
    <w:rsid w:val="00265006"/>
    <w:rsid w:val="002664AB"/>
    <w:rsid w:val="002669ED"/>
    <w:rsid w:val="002749CC"/>
    <w:rsid w:val="0027649C"/>
    <w:rsid w:val="002B12C5"/>
    <w:rsid w:val="002B1AD8"/>
    <w:rsid w:val="002B5529"/>
    <w:rsid w:val="002B6A43"/>
    <w:rsid w:val="002C4B6F"/>
    <w:rsid w:val="002C70A3"/>
    <w:rsid w:val="002D63BC"/>
    <w:rsid w:val="002D6789"/>
    <w:rsid w:val="002D79A2"/>
    <w:rsid w:val="002E0246"/>
    <w:rsid w:val="002E51A6"/>
    <w:rsid w:val="002F306D"/>
    <w:rsid w:val="00301928"/>
    <w:rsid w:val="00307482"/>
    <w:rsid w:val="003076B8"/>
    <w:rsid w:val="00310F90"/>
    <w:rsid w:val="003116B5"/>
    <w:rsid w:val="003148DA"/>
    <w:rsid w:val="00314A5E"/>
    <w:rsid w:val="00315691"/>
    <w:rsid w:val="0031624A"/>
    <w:rsid w:val="00317B6A"/>
    <w:rsid w:val="00322975"/>
    <w:rsid w:val="00326397"/>
    <w:rsid w:val="00330DB7"/>
    <w:rsid w:val="00344D94"/>
    <w:rsid w:val="00346C47"/>
    <w:rsid w:val="003548C3"/>
    <w:rsid w:val="00355686"/>
    <w:rsid w:val="00356719"/>
    <w:rsid w:val="00357449"/>
    <w:rsid w:val="00360826"/>
    <w:rsid w:val="00361003"/>
    <w:rsid w:val="00383A31"/>
    <w:rsid w:val="00392FCB"/>
    <w:rsid w:val="003A45C8"/>
    <w:rsid w:val="003A6015"/>
    <w:rsid w:val="003A7940"/>
    <w:rsid w:val="003A7968"/>
    <w:rsid w:val="003B5D41"/>
    <w:rsid w:val="003C4367"/>
    <w:rsid w:val="003C44D1"/>
    <w:rsid w:val="003D40BA"/>
    <w:rsid w:val="003D4747"/>
    <w:rsid w:val="003D6072"/>
    <w:rsid w:val="003E6B58"/>
    <w:rsid w:val="003E74F8"/>
    <w:rsid w:val="00411CEE"/>
    <w:rsid w:val="00421105"/>
    <w:rsid w:val="00421328"/>
    <w:rsid w:val="0042194E"/>
    <w:rsid w:val="00421A0B"/>
    <w:rsid w:val="00424353"/>
    <w:rsid w:val="00424AAB"/>
    <w:rsid w:val="00430236"/>
    <w:rsid w:val="00431484"/>
    <w:rsid w:val="00433823"/>
    <w:rsid w:val="00433B72"/>
    <w:rsid w:val="00441B24"/>
    <w:rsid w:val="00441C64"/>
    <w:rsid w:val="00444AF5"/>
    <w:rsid w:val="00447F2B"/>
    <w:rsid w:val="00457948"/>
    <w:rsid w:val="00461715"/>
    <w:rsid w:val="00473438"/>
    <w:rsid w:val="00473EBB"/>
    <w:rsid w:val="00476059"/>
    <w:rsid w:val="00477D26"/>
    <w:rsid w:val="00492D2B"/>
    <w:rsid w:val="00497109"/>
    <w:rsid w:val="00497885"/>
    <w:rsid w:val="004A64FF"/>
    <w:rsid w:val="004B3683"/>
    <w:rsid w:val="004B3CB4"/>
    <w:rsid w:val="004B7A6D"/>
    <w:rsid w:val="004D0F61"/>
    <w:rsid w:val="004D60C6"/>
    <w:rsid w:val="004D6E49"/>
    <w:rsid w:val="004D7EEF"/>
    <w:rsid w:val="004E0577"/>
    <w:rsid w:val="004E2796"/>
    <w:rsid w:val="004E3E7C"/>
    <w:rsid w:val="004F4575"/>
    <w:rsid w:val="004F5A21"/>
    <w:rsid w:val="004F70CF"/>
    <w:rsid w:val="00502DDA"/>
    <w:rsid w:val="00504220"/>
    <w:rsid w:val="005045A4"/>
    <w:rsid w:val="00512A8F"/>
    <w:rsid w:val="00530C7D"/>
    <w:rsid w:val="00530D53"/>
    <w:rsid w:val="00545DFF"/>
    <w:rsid w:val="005604D0"/>
    <w:rsid w:val="005625B2"/>
    <w:rsid w:val="005626DC"/>
    <w:rsid w:val="0056559F"/>
    <w:rsid w:val="00565819"/>
    <w:rsid w:val="00565D91"/>
    <w:rsid w:val="00566975"/>
    <w:rsid w:val="005722A2"/>
    <w:rsid w:val="0057565E"/>
    <w:rsid w:val="005843BE"/>
    <w:rsid w:val="00587FB6"/>
    <w:rsid w:val="005948B2"/>
    <w:rsid w:val="005A703D"/>
    <w:rsid w:val="005B15AE"/>
    <w:rsid w:val="005B50B9"/>
    <w:rsid w:val="005B559F"/>
    <w:rsid w:val="005C3132"/>
    <w:rsid w:val="005C3C45"/>
    <w:rsid w:val="005D40A3"/>
    <w:rsid w:val="005E3C69"/>
    <w:rsid w:val="005E6C78"/>
    <w:rsid w:val="005E7701"/>
    <w:rsid w:val="005F092E"/>
    <w:rsid w:val="005F502F"/>
    <w:rsid w:val="00600418"/>
    <w:rsid w:val="00601020"/>
    <w:rsid w:val="00601BAE"/>
    <w:rsid w:val="00607406"/>
    <w:rsid w:val="00610147"/>
    <w:rsid w:val="0061105D"/>
    <w:rsid w:val="006118FD"/>
    <w:rsid w:val="006171BD"/>
    <w:rsid w:val="00623869"/>
    <w:rsid w:val="006271FE"/>
    <w:rsid w:val="00633C79"/>
    <w:rsid w:val="006350E3"/>
    <w:rsid w:val="00636100"/>
    <w:rsid w:val="0064355C"/>
    <w:rsid w:val="00666D0C"/>
    <w:rsid w:val="00676569"/>
    <w:rsid w:val="006801B0"/>
    <w:rsid w:val="00682222"/>
    <w:rsid w:val="00684E27"/>
    <w:rsid w:val="00692B03"/>
    <w:rsid w:val="00692F58"/>
    <w:rsid w:val="00693CBA"/>
    <w:rsid w:val="006A0513"/>
    <w:rsid w:val="006A5969"/>
    <w:rsid w:val="006A5BD6"/>
    <w:rsid w:val="006A75FC"/>
    <w:rsid w:val="006B1FFA"/>
    <w:rsid w:val="006B48C0"/>
    <w:rsid w:val="006C1176"/>
    <w:rsid w:val="006C1776"/>
    <w:rsid w:val="006C516B"/>
    <w:rsid w:val="006C67C0"/>
    <w:rsid w:val="006D181B"/>
    <w:rsid w:val="006D2E6E"/>
    <w:rsid w:val="006D6E31"/>
    <w:rsid w:val="006D7A75"/>
    <w:rsid w:val="006F0FFF"/>
    <w:rsid w:val="00700F42"/>
    <w:rsid w:val="007027BF"/>
    <w:rsid w:val="007232EB"/>
    <w:rsid w:val="00731093"/>
    <w:rsid w:val="007366E6"/>
    <w:rsid w:val="00751718"/>
    <w:rsid w:val="00755AEC"/>
    <w:rsid w:val="0078546E"/>
    <w:rsid w:val="0079268C"/>
    <w:rsid w:val="007A0CB2"/>
    <w:rsid w:val="007A4440"/>
    <w:rsid w:val="007A467D"/>
    <w:rsid w:val="007A7EA1"/>
    <w:rsid w:val="007B5A40"/>
    <w:rsid w:val="007B6D50"/>
    <w:rsid w:val="007C21ED"/>
    <w:rsid w:val="007C3EC4"/>
    <w:rsid w:val="007D0D4B"/>
    <w:rsid w:val="007D7B1A"/>
    <w:rsid w:val="007E71F9"/>
    <w:rsid w:val="007F7BA8"/>
    <w:rsid w:val="0080643C"/>
    <w:rsid w:val="008075B5"/>
    <w:rsid w:val="00810951"/>
    <w:rsid w:val="0081188A"/>
    <w:rsid w:val="00812381"/>
    <w:rsid w:val="00812838"/>
    <w:rsid w:val="00815C67"/>
    <w:rsid w:val="008214AE"/>
    <w:rsid w:val="00824832"/>
    <w:rsid w:val="00833E62"/>
    <w:rsid w:val="0084161D"/>
    <w:rsid w:val="0084179D"/>
    <w:rsid w:val="00842409"/>
    <w:rsid w:val="00850FC3"/>
    <w:rsid w:val="00853048"/>
    <w:rsid w:val="008606D1"/>
    <w:rsid w:val="008623F9"/>
    <w:rsid w:val="0087484E"/>
    <w:rsid w:val="00880685"/>
    <w:rsid w:val="0088139A"/>
    <w:rsid w:val="00883254"/>
    <w:rsid w:val="0088522A"/>
    <w:rsid w:val="00885846"/>
    <w:rsid w:val="008948B2"/>
    <w:rsid w:val="008A4192"/>
    <w:rsid w:val="008B0F2F"/>
    <w:rsid w:val="008C1263"/>
    <w:rsid w:val="008E0D44"/>
    <w:rsid w:val="008E2715"/>
    <w:rsid w:val="008E5371"/>
    <w:rsid w:val="009056E0"/>
    <w:rsid w:val="00905CBE"/>
    <w:rsid w:val="0091161E"/>
    <w:rsid w:val="00912926"/>
    <w:rsid w:val="0093173C"/>
    <w:rsid w:val="00945685"/>
    <w:rsid w:val="009462A3"/>
    <w:rsid w:val="00950275"/>
    <w:rsid w:val="009668A8"/>
    <w:rsid w:val="009710E6"/>
    <w:rsid w:val="009732B3"/>
    <w:rsid w:val="00980775"/>
    <w:rsid w:val="00983879"/>
    <w:rsid w:val="00987A4A"/>
    <w:rsid w:val="00990E50"/>
    <w:rsid w:val="00993C79"/>
    <w:rsid w:val="009940BC"/>
    <w:rsid w:val="00997128"/>
    <w:rsid w:val="009A30E5"/>
    <w:rsid w:val="009A4ACF"/>
    <w:rsid w:val="009A5E60"/>
    <w:rsid w:val="009B0AF6"/>
    <w:rsid w:val="009B1236"/>
    <w:rsid w:val="009B1C15"/>
    <w:rsid w:val="009B1EC7"/>
    <w:rsid w:val="009D2A8B"/>
    <w:rsid w:val="009D3CE7"/>
    <w:rsid w:val="009D5361"/>
    <w:rsid w:val="009F0065"/>
    <w:rsid w:val="00A01327"/>
    <w:rsid w:val="00A01F6D"/>
    <w:rsid w:val="00A0267A"/>
    <w:rsid w:val="00A1123D"/>
    <w:rsid w:val="00A14C6E"/>
    <w:rsid w:val="00A23193"/>
    <w:rsid w:val="00A238E7"/>
    <w:rsid w:val="00A31F8F"/>
    <w:rsid w:val="00A527E6"/>
    <w:rsid w:val="00A55943"/>
    <w:rsid w:val="00A56554"/>
    <w:rsid w:val="00A5698A"/>
    <w:rsid w:val="00A62598"/>
    <w:rsid w:val="00A6337B"/>
    <w:rsid w:val="00A70874"/>
    <w:rsid w:val="00A77316"/>
    <w:rsid w:val="00A836CB"/>
    <w:rsid w:val="00A85320"/>
    <w:rsid w:val="00A8608E"/>
    <w:rsid w:val="00A87E07"/>
    <w:rsid w:val="00AA2443"/>
    <w:rsid w:val="00AA3F7E"/>
    <w:rsid w:val="00AA5A9F"/>
    <w:rsid w:val="00AA5B9D"/>
    <w:rsid w:val="00AA6310"/>
    <w:rsid w:val="00AA6429"/>
    <w:rsid w:val="00AA6F71"/>
    <w:rsid w:val="00AB05E5"/>
    <w:rsid w:val="00AB260D"/>
    <w:rsid w:val="00AB4BF8"/>
    <w:rsid w:val="00AB4F39"/>
    <w:rsid w:val="00AC326F"/>
    <w:rsid w:val="00AC63A5"/>
    <w:rsid w:val="00AC721E"/>
    <w:rsid w:val="00AD0605"/>
    <w:rsid w:val="00AD1CAE"/>
    <w:rsid w:val="00AD4A20"/>
    <w:rsid w:val="00AE3324"/>
    <w:rsid w:val="00AE34EC"/>
    <w:rsid w:val="00AE387F"/>
    <w:rsid w:val="00AE51C6"/>
    <w:rsid w:val="00AF0D45"/>
    <w:rsid w:val="00AF438F"/>
    <w:rsid w:val="00B0524B"/>
    <w:rsid w:val="00B05D36"/>
    <w:rsid w:val="00B06F7C"/>
    <w:rsid w:val="00B11BD6"/>
    <w:rsid w:val="00B134DD"/>
    <w:rsid w:val="00B21913"/>
    <w:rsid w:val="00B229CF"/>
    <w:rsid w:val="00B23872"/>
    <w:rsid w:val="00B24D82"/>
    <w:rsid w:val="00B30466"/>
    <w:rsid w:val="00B320DE"/>
    <w:rsid w:val="00B32880"/>
    <w:rsid w:val="00B47B08"/>
    <w:rsid w:val="00B50BA7"/>
    <w:rsid w:val="00B56C81"/>
    <w:rsid w:val="00B576B9"/>
    <w:rsid w:val="00B64340"/>
    <w:rsid w:val="00B73760"/>
    <w:rsid w:val="00B7744B"/>
    <w:rsid w:val="00B846E1"/>
    <w:rsid w:val="00B9126D"/>
    <w:rsid w:val="00BA0079"/>
    <w:rsid w:val="00BA11BC"/>
    <w:rsid w:val="00BA13E7"/>
    <w:rsid w:val="00BB05E0"/>
    <w:rsid w:val="00BB2878"/>
    <w:rsid w:val="00BC0281"/>
    <w:rsid w:val="00BC0315"/>
    <w:rsid w:val="00BC1489"/>
    <w:rsid w:val="00BC50E2"/>
    <w:rsid w:val="00BC579B"/>
    <w:rsid w:val="00BC5EFA"/>
    <w:rsid w:val="00BC7D53"/>
    <w:rsid w:val="00BE5FE8"/>
    <w:rsid w:val="00BE6BA3"/>
    <w:rsid w:val="00BF2CA1"/>
    <w:rsid w:val="00BF4983"/>
    <w:rsid w:val="00BF5058"/>
    <w:rsid w:val="00C0408B"/>
    <w:rsid w:val="00C0507F"/>
    <w:rsid w:val="00C10F34"/>
    <w:rsid w:val="00C1427F"/>
    <w:rsid w:val="00C1495F"/>
    <w:rsid w:val="00C156B0"/>
    <w:rsid w:val="00C1711A"/>
    <w:rsid w:val="00C174BB"/>
    <w:rsid w:val="00C32525"/>
    <w:rsid w:val="00C32A39"/>
    <w:rsid w:val="00C50694"/>
    <w:rsid w:val="00C53071"/>
    <w:rsid w:val="00C54D89"/>
    <w:rsid w:val="00C55156"/>
    <w:rsid w:val="00C622B1"/>
    <w:rsid w:val="00C644B3"/>
    <w:rsid w:val="00C66AE3"/>
    <w:rsid w:val="00C6745C"/>
    <w:rsid w:val="00C7352D"/>
    <w:rsid w:val="00C80DAC"/>
    <w:rsid w:val="00C82065"/>
    <w:rsid w:val="00C865DE"/>
    <w:rsid w:val="00C97650"/>
    <w:rsid w:val="00CA1C61"/>
    <w:rsid w:val="00CB1EBF"/>
    <w:rsid w:val="00CB798A"/>
    <w:rsid w:val="00CB7F9B"/>
    <w:rsid w:val="00CC2F35"/>
    <w:rsid w:val="00CC573B"/>
    <w:rsid w:val="00CC721C"/>
    <w:rsid w:val="00CD1343"/>
    <w:rsid w:val="00CE02A3"/>
    <w:rsid w:val="00CE109F"/>
    <w:rsid w:val="00CE29FB"/>
    <w:rsid w:val="00CE34C3"/>
    <w:rsid w:val="00CE501C"/>
    <w:rsid w:val="00CE7FFC"/>
    <w:rsid w:val="00CF329F"/>
    <w:rsid w:val="00CF33C1"/>
    <w:rsid w:val="00CF36A6"/>
    <w:rsid w:val="00CF6388"/>
    <w:rsid w:val="00D0247B"/>
    <w:rsid w:val="00D06899"/>
    <w:rsid w:val="00D1203A"/>
    <w:rsid w:val="00D15F15"/>
    <w:rsid w:val="00D326A0"/>
    <w:rsid w:val="00D32D67"/>
    <w:rsid w:val="00D4203F"/>
    <w:rsid w:val="00D42277"/>
    <w:rsid w:val="00D4574B"/>
    <w:rsid w:val="00D46634"/>
    <w:rsid w:val="00D65EAD"/>
    <w:rsid w:val="00D80E48"/>
    <w:rsid w:val="00D83750"/>
    <w:rsid w:val="00D8469C"/>
    <w:rsid w:val="00D92473"/>
    <w:rsid w:val="00D92D08"/>
    <w:rsid w:val="00D9477A"/>
    <w:rsid w:val="00D948F5"/>
    <w:rsid w:val="00D962D6"/>
    <w:rsid w:val="00DA1AEA"/>
    <w:rsid w:val="00DA1B8A"/>
    <w:rsid w:val="00DA354F"/>
    <w:rsid w:val="00DA3D6B"/>
    <w:rsid w:val="00DA409D"/>
    <w:rsid w:val="00DB23AC"/>
    <w:rsid w:val="00DB7087"/>
    <w:rsid w:val="00DD42B9"/>
    <w:rsid w:val="00DD5573"/>
    <w:rsid w:val="00DE0C3A"/>
    <w:rsid w:val="00DE5831"/>
    <w:rsid w:val="00DE7E40"/>
    <w:rsid w:val="00DF599D"/>
    <w:rsid w:val="00DF77C0"/>
    <w:rsid w:val="00DF7C08"/>
    <w:rsid w:val="00DF7CF1"/>
    <w:rsid w:val="00E10F19"/>
    <w:rsid w:val="00E17A04"/>
    <w:rsid w:val="00E21244"/>
    <w:rsid w:val="00E23604"/>
    <w:rsid w:val="00E26E06"/>
    <w:rsid w:val="00E27F7C"/>
    <w:rsid w:val="00E35786"/>
    <w:rsid w:val="00E46C8A"/>
    <w:rsid w:val="00E51E49"/>
    <w:rsid w:val="00E54D17"/>
    <w:rsid w:val="00E63A69"/>
    <w:rsid w:val="00E702A9"/>
    <w:rsid w:val="00E729D1"/>
    <w:rsid w:val="00E74637"/>
    <w:rsid w:val="00E7512B"/>
    <w:rsid w:val="00E76E03"/>
    <w:rsid w:val="00E76E7B"/>
    <w:rsid w:val="00E77FD7"/>
    <w:rsid w:val="00E92681"/>
    <w:rsid w:val="00E95173"/>
    <w:rsid w:val="00EA2A4B"/>
    <w:rsid w:val="00EA5B7F"/>
    <w:rsid w:val="00EA5DE1"/>
    <w:rsid w:val="00EC43FB"/>
    <w:rsid w:val="00EC4FCA"/>
    <w:rsid w:val="00EC7C31"/>
    <w:rsid w:val="00ED02A4"/>
    <w:rsid w:val="00ED0856"/>
    <w:rsid w:val="00ED23E0"/>
    <w:rsid w:val="00ED47EC"/>
    <w:rsid w:val="00ED6C8D"/>
    <w:rsid w:val="00EE7368"/>
    <w:rsid w:val="00EE75EB"/>
    <w:rsid w:val="00EF2303"/>
    <w:rsid w:val="00EF6448"/>
    <w:rsid w:val="00EF6AD7"/>
    <w:rsid w:val="00F02122"/>
    <w:rsid w:val="00F04792"/>
    <w:rsid w:val="00F058BB"/>
    <w:rsid w:val="00F06BD1"/>
    <w:rsid w:val="00F10D3B"/>
    <w:rsid w:val="00F14B44"/>
    <w:rsid w:val="00F352C6"/>
    <w:rsid w:val="00F421AB"/>
    <w:rsid w:val="00F614CC"/>
    <w:rsid w:val="00F61890"/>
    <w:rsid w:val="00F61CCD"/>
    <w:rsid w:val="00F624BE"/>
    <w:rsid w:val="00F6274A"/>
    <w:rsid w:val="00F71A44"/>
    <w:rsid w:val="00F72694"/>
    <w:rsid w:val="00F72C6F"/>
    <w:rsid w:val="00F7411D"/>
    <w:rsid w:val="00F821AC"/>
    <w:rsid w:val="00F83C2C"/>
    <w:rsid w:val="00F8482B"/>
    <w:rsid w:val="00F87C36"/>
    <w:rsid w:val="00F909C6"/>
    <w:rsid w:val="00F963A5"/>
    <w:rsid w:val="00F97AC9"/>
    <w:rsid w:val="00FA200A"/>
    <w:rsid w:val="00FA2556"/>
    <w:rsid w:val="00FB615A"/>
    <w:rsid w:val="00FB6A52"/>
    <w:rsid w:val="00FB7A64"/>
    <w:rsid w:val="00FC057B"/>
    <w:rsid w:val="00FC0F96"/>
    <w:rsid w:val="00FC2BEE"/>
    <w:rsid w:val="00FD0821"/>
    <w:rsid w:val="00FD4BFE"/>
    <w:rsid w:val="00FD4F28"/>
    <w:rsid w:val="00FE1120"/>
    <w:rsid w:val="00FF0A55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deglobo">
    <w:name w:val="Balloon Text"/>
    <w:basedOn w:val="Normal"/>
    <w:link w:val="TextodegloboCar"/>
    <w:rsid w:val="00A6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62598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rsid w:val="008E0D44"/>
    <w:pPr>
      <w:spacing w:after="120"/>
      <w:ind w:left="283"/>
    </w:pPr>
    <w:rPr>
      <w:sz w:val="16"/>
      <w:szCs w:val="16"/>
    </w:rPr>
  </w:style>
  <w:style w:type="paragraph" w:customStyle="1" w:styleId="Prrafodelista1">
    <w:name w:val="Párrafo de lista1"/>
    <w:basedOn w:val="Normal"/>
    <w:rsid w:val="008E0D4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ipervnculo">
    <w:name w:val="Hyperlink"/>
    <w:uiPriority w:val="99"/>
    <w:rsid w:val="006C67C0"/>
    <w:rPr>
      <w:color w:val="0000FF"/>
      <w:u w:val="single"/>
    </w:rPr>
  </w:style>
  <w:style w:type="paragraph" w:styleId="Prrafodelista">
    <w:name w:val="List Paragraph"/>
    <w:basedOn w:val="Normal"/>
    <w:qFormat/>
    <w:rsid w:val="00CB7F9B"/>
    <w:pPr>
      <w:ind w:left="708"/>
    </w:pPr>
    <w:rPr>
      <w:rFonts w:ascii="Times New Roman" w:hAnsi="Times New Roman" w:cs="Times New Roman"/>
      <w:sz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5F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deglobo">
    <w:name w:val="Balloon Text"/>
    <w:basedOn w:val="Normal"/>
    <w:link w:val="TextodegloboCar"/>
    <w:rsid w:val="00A6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62598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rsid w:val="008E0D44"/>
    <w:pPr>
      <w:spacing w:after="120"/>
      <w:ind w:left="283"/>
    </w:pPr>
    <w:rPr>
      <w:sz w:val="16"/>
      <w:szCs w:val="16"/>
    </w:rPr>
  </w:style>
  <w:style w:type="paragraph" w:customStyle="1" w:styleId="Prrafodelista1">
    <w:name w:val="Párrafo de lista1"/>
    <w:basedOn w:val="Normal"/>
    <w:rsid w:val="008E0D4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ipervnculo">
    <w:name w:val="Hyperlink"/>
    <w:uiPriority w:val="99"/>
    <w:rsid w:val="006C67C0"/>
    <w:rPr>
      <w:color w:val="0000FF"/>
      <w:u w:val="single"/>
    </w:rPr>
  </w:style>
  <w:style w:type="paragraph" w:styleId="Prrafodelista">
    <w:name w:val="List Paragraph"/>
    <w:basedOn w:val="Normal"/>
    <w:qFormat/>
    <w:rsid w:val="00CB7F9B"/>
    <w:pPr>
      <w:ind w:left="708"/>
    </w:pPr>
    <w:rPr>
      <w:rFonts w:ascii="Times New Roman" w:hAnsi="Times New Roman" w:cs="Times New Roman"/>
      <w:sz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crespop\Downloads\PLANTILLA%20NP%20YO%20ME%20VACU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2C1B-CB6C-450E-8E72-8D93807B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NP YO ME VACUNO.dotx</Template>
  <TotalTime>14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2469</CharactersWithSpaces>
  <SharedDoc>false</SharedDoc>
  <HLinks>
    <vt:vector size="36" baseType="variant">
      <vt:variant>
        <vt:i4>7929891</vt:i4>
      </vt:variant>
      <vt:variant>
        <vt:i4>33</vt:i4>
      </vt:variant>
      <vt:variant>
        <vt:i4>0</vt:i4>
      </vt:variant>
      <vt:variant>
        <vt:i4>5</vt:i4>
      </vt:variant>
      <vt:variant>
        <vt:lpwstr>http://www.lamoncloa.gob.es/VARIOS/rss.htm</vt:lpwstr>
      </vt:variant>
      <vt:variant>
        <vt:lpwstr/>
      </vt:variant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>http://www.flickr.com/photos/lamoncloa_gob_es</vt:lpwstr>
      </vt:variant>
      <vt:variant>
        <vt:lpwstr/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http://www.youtube.com/user/lamoncloa</vt:lpwstr>
      </vt:variant>
      <vt:variant>
        <vt:lpwstr/>
      </vt:variant>
      <vt:variant>
        <vt:i4>3211304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https://www.facebook.com/PalaciodelaMoncloa</vt:lpwstr>
      </vt:variant>
      <vt:variant>
        <vt:lpwstr/>
      </vt:variant>
      <vt:variant>
        <vt:i4>7995429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https://twitter.com/desdelamoncloa</vt:lpwstr>
      </vt:variant>
      <vt:variant>
        <vt:lpwstr/>
      </vt:variant>
      <vt:variant>
        <vt:i4>393294</vt:i4>
      </vt:variant>
      <vt:variant>
        <vt:i4>18</vt:i4>
      </vt:variant>
      <vt:variant>
        <vt:i4>0</vt:i4>
      </vt:variant>
      <vt:variant>
        <vt:i4>5</vt:i4>
      </vt:variant>
      <vt:variant>
        <vt:lpwstr>http://www.lamoncloa.gob.es/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Crespo  Pablo</dc:creator>
  <cp:lastModifiedBy>Usuario de Windows</cp:lastModifiedBy>
  <cp:revision>3</cp:revision>
  <cp:lastPrinted>2021-10-29T09:32:00Z</cp:lastPrinted>
  <dcterms:created xsi:type="dcterms:W3CDTF">2021-11-30T12:25:00Z</dcterms:created>
  <dcterms:modified xsi:type="dcterms:W3CDTF">2021-11-30T12:44:00Z</dcterms:modified>
</cp:coreProperties>
</file>